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6C1B" w14:textId="77777777" w:rsidR="0059120E" w:rsidRDefault="00052806">
      <w:pPr>
        <w:pStyle w:val="Nombre"/>
      </w:pPr>
      <w:r>
        <w:t>Karina</w:t>
      </w:r>
    </w:p>
    <w:p w14:paraId="48B020AC" w14:textId="77777777" w:rsidR="00052806" w:rsidRDefault="00052806">
      <w:pPr>
        <w:pStyle w:val="Nombre"/>
      </w:pPr>
      <w:r>
        <w:t>liñan landa</w:t>
      </w:r>
    </w:p>
    <w:p w14:paraId="27E250A9" w14:textId="289C84E6" w:rsidR="00052806" w:rsidRDefault="001D5049" w:rsidP="00052806">
      <w:pPr>
        <w:pStyle w:val="Informacindecontacto"/>
      </w:pPr>
      <w:r>
        <w:t xml:space="preserve">Dublé </w:t>
      </w:r>
      <w:proofErr w:type="spellStart"/>
      <w:r>
        <w:t>Almeyda</w:t>
      </w:r>
      <w:proofErr w:type="spellEnd"/>
      <w:r>
        <w:t xml:space="preserve"> 2020, depto.</w:t>
      </w:r>
      <w:r w:rsidR="00052806">
        <w:t xml:space="preserve">705, Ñuñoa|+56998299650 | </w:t>
      </w:r>
      <w:hyperlink r:id="rId7" w:history="1">
        <w:r w:rsidR="00052806" w:rsidRPr="0057500B">
          <w:rPr>
            <w:rStyle w:val="Hipervnculo"/>
          </w:rPr>
          <w:t>karina.linan@gmail.com</w:t>
        </w:r>
      </w:hyperlink>
    </w:p>
    <w:p w14:paraId="303D25A2" w14:textId="77777777" w:rsidR="00052806" w:rsidRDefault="00052806" w:rsidP="00052806">
      <w:pPr>
        <w:pStyle w:val="Informacindecontacto"/>
      </w:pPr>
    </w:p>
    <w:p w14:paraId="34D98135" w14:textId="77777777" w:rsidR="00052806" w:rsidRPr="00052806" w:rsidRDefault="00052806" w:rsidP="00052806">
      <w:pPr>
        <w:pStyle w:val="Informacindecontacto"/>
        <w:rPr>
          <w:b/>
          <w:sz w:val="28"/>
          <w:szCs w:val="28"/>
        </w:rPr>
      </w:pPr>
      <w:r w:rsidRPr="00052806">
        <w:rPr>
          <w:b/>
          <w:sz w:val="28"/>
          <w:szCs w:val="28"/>
        </w:rPr>
        <w:t>PERFIL</w:t>
      </w:r>
    </w:p>
    <w:p w14:paraId="173EA16D" w14:textId="77777777" w:rsidR="00052806" w:rsidRDefault="00052806" w:rsidP="00052806">
      <w:pPr>
        <w:pStyle w:val="Informacindecontacto"/>
      </w:pPr>
      <w:r w:rsidRPr="00052806">
        <w:t>Diseñadora Gráfica egresada de la Universidad de Chile con sólido y fluido manejo del idioma inglés. Capacidad de liderazgo, trabajo en equipo, comprometida, confiable, creativa, motivada y responsable.</w:t>
      </w:r>
      <w:r>
        <w:t xml:space="preserve"> Habilidades en comunicación efectiva y organizacional, en coordinación de programas y proyectos.</w:t>
      </w:r>
    </w:p>
    <w:p w14:paraId="58C39DE6" w14:textId="77777777" w:rsidR="00052806" w:rsidRDefault="00052806" w:rsidP="00052806">
      <w:pPr>
        <w:pStyle w:val="Informacindecontacto"/>
      </w:pPr>
    </w:p>
    <w:p w14:paraId="638D6F72" w14:textId="77777777" w:rsidR="00052806" w:rsidRPr="00052806" w:rsidRDefault="00052806" w:rsidP="00052806">
      <w:pPr>
        <w:pStyle w:val="Informacindecontacto"/>
        <w:rPr>
          <w:b/>
          <w:sz w:val="28"/>
          <w:szCs w:val="28"/>
        </w:rPr>
      </w:pPr>
      <w:r w:rsidRPr="00052806">
        <w:rPr>
          <w:b/>
          <w:sz w:val="28"/>
          <w:szCs w:val="28"/>
        </w:rPr>
        <w:t>EDUCACIÓN</w:t>
      </w:r>
    </w:p>
    <w:p w14:paraId="43F96206" w14:textId="77777777" w:rsidR="00052806" w:rsidRDefault="00052806" w:rsidP="00052806">
      <w:pPr>
        <w:pStyle w:val="Informacindecontacto"/>
      </w:pPr>
    </w:p>
    <w:p w14:paraId="51325273" w14:textId="77777777" w:rsidR="00052806" w:rsidRPr="00052806" w:rsidRDefault="00052806" w:rsidP="00052806">
      <w:pPr>
        <w:pStyle w:val="Informacindecontacto"/>
        <w:rPr>
          <w:b/>
        </w:rPr>
      </w:pPr>
      <w:r w:rsidRPr="00052806">
        <w:rPr>
          <w:b/>
        </w:rPr>
        <w:t>Educación primaria y Secundaria</w:t>
      </w:r>
    </w:p>
    <w:p w14:paraId="1291F08E" w14:textId="77777777" w:rsidR="00052806" w:rsidRDefault="00052806" w:rsidP="00052806">
      <w:pPr>
        <w:pStyle w:val="Informacindecontacto"/>
      </w:pPr>
    </w:p>
    <w:p w14:paraId="03C624D9" w14:textId="77777777" w:rsidR="00052806" w:rsidRDefault="00052806" w:rsidP="00052806">
      <w:pPr>
        <w:pStyle w:val="Informacindecontacto"/>
      </w:pPr>
      <w:r>
        <w:t>1994-2001    THE MAYFLOWER SCHOOL</w:t>
      </w:r>
    </w:p>
    <w:p w14:paraId="63804137" w14:textId="77777777" w:rsidR="00052806" w:rsidRDefault="00052806" w:rsidP="00052806">
      <w:pPr>
        <w:pStyle w:val="Informacindecontacto"/>
      </w:pPr>
    </w:p>
    <w:p w14:paraId="4A52D783" w14:textId="77777777" w:rsidR="00052806" w:rsidRDefault="00052806" w:rsidP="00052806">
      <w:pPr>
        <w:pStyle w:val="Informacindecontacto"/>
      </w:pPr>
      <w:r>
        <w:t>2002-2007     COLEGIO PEDRO DE VALDIVIA LAS CONDES</w:t>
      </w:r>
    </w:p>
    <w:p w14:paraId="67229215" w14:textId="77777777" w:rsidR="00052806" w:rsidRDefault="00052806" w:rsidP="00052806">
      <w:pPr>
        <w:pStyle w:val="Informacindecontacto"/>
      </w:pPr>
    </w:p>
    <w:p w14:paraId="344B1322" w14:textId="77777777" w:rsidR="00052806" w:rsidRPr="00052806" w:rsidRDefault="00052806" w:rsidP="00052806">
      <w:pPr>
        <w:pStyle w:val="Informacindecontacto"/>
        <w:rPr>
          <w:b/>
        </w:rPr>
      </w:pPr>
      <w:r w:rsidRPr="00052806">
        <w:rPr>
          <w:b/>
        </w:rPr>
        <w:t>Educación Superior</w:t>
      </w:r>
    </w:p>
    <w:p w14:paraId="3F29E195" w14:textId="77777777" w:rsidR="00052806" w:rsidRDefault="00052806" w:rsidP="00052806">
      <w:pPr>
        <w:pStyle w:val="Informacindecontacto"/>
      </w:pPr>
    </w:p>
    <w:p w14:paraId="44BFEFFD" w14:textId="77777777" w:rsidR="00052806" w:rsidRDefault="00052806" w:rsidP="00052806">
      <w:pPr>
        <w:pStyle w:val="Informacindecontacto"/>
      </w:pPr>
      <w:r>
        <w:t>2008-2008     UNIVERSIDAD ADOLFO IBAÑEZ</w:t>
      </w:r>
    </w:p>
    <w:p w14:paraId="1266951B" w14:textId="77777777" w:rsidR="00052806" w:rsidRDefault="00052806" w:rsidP="00052806">
      <w:pPr>
        <w:pStyle w:val="Informacindecontacto"/>
        <w:ind w:left="720" w:firstLine="720"/>
      </w:pPr>
      <w:r>
        <w:t>Ingeniería comercial</w:t>
      </w:r>
    </w:p>
    <w:p w14:paraId="0472D845" w14:textId="77777777" w:rsidR="00052806" w:rsidRDefault="00052806" w:rsidP="00052806">
      <w:pPr>
        <w:pStyle w:val="Informacindecontacto"/>
      </w:pPr>
    </w:p>
    <w:p w14:paraId="44DF9007" w14:textId="77777777" w:rsidR="00052806" w:rsidRDefault="00052806" w:rsidP="00052806">
      <w:pPr>
        <w:pStyle w:val="Informacindecontacto"/>
      </w:pPr>
      <w:r>
        <w:t>2009-2014      UNIVERSIDAD DE CHILE</w:t>
      </w:r>
    </w:p>
    <w:p w14:paraId="4FA548E3" w14:textId="77777777" w:rsidR="00052806" w:rsidRDefault="00052806" w:rsidP="00052806">
      <w:pPr>
        <w:pStyle w:val="Informacindecontacto"/>
        <w:ind w:left="720" w:firstLine="720"/>
      </w:pPr>
      <w:r>
        <w:t>Licenciatura en Diseño | Mención Diseño Gráfico</w:t>
      </w:r>
    </w:p>
    <w:p w14:paraId="12EA1F55" w14:textId="77777777" w:rsidR="00052806" w:rsidRDefault="00052806" w:rsidP="00052806">
      <w:pPr>
        <w:pStyle w:val="Informacindecontacto"/>
      </w:pPr>
    </w:p>
    <w:p w14:paraId="3AC0C4D0" w14:textId="77777777" w:rsidR="00052806" w:rsidRPr="00052806" w:rsidRDefault="00052806" w:rsidP="00052806">
      <w:pPr>
        <w:pStyle w:val="Informacindecontacto"/>
        <w:rPr>
          <w:b/>
          <w:sz w:val="28"/>
          <w:szCs w:val="28"/>
        </w:rPr>
      </w:pPr>
      <w:r w:rsidRPr="00052806">
        <w:rPr>
          <w:b/>
          <w:sz w:val="28"/>
          <w:szCs w:val="28"/>
        </w:rPr>
        <w:t>EXPERIENCIA</w:t>
      </w:r>
    </w:p>
    <w:p w14:paraId="104B3D9A" w14:textId="77777777" w:rsidR="00052806" w:rsidRDefault="00052806" w:rsidP="00052806">
      <w:pPr>
        <w:pStyle w:val="Informacindecontacto"/>
      </w:pPr>
    </w:p>
    <w:p w14:paraId="3186EED9" w14:textId="77777777" w:rsidR="00052806" w:rsidRPr="00052806" w:rsidRDefault="00052806" w:rsidP="00052806">
      <w:pPr>
        <w:pStyle w:val="Informacindecontacto"/>
        <w:rPr>
          <w:b/>
        </w:rPr>
      </w:pPr>
      <w:r w:rsidRPr="00052806">
        <w:rPr>
          <w:b/>
        </w:rPr>
        <w:t xml:space="preserve">TRIDI | 3D FILMS </w:t>
      </w:r>
    </w:p>
    <w:p w14:paraId="2085D3A0" w14:textId="77777777" w:rsidR="0059120E" w:rsidRDefault="00052806" w:rsidP="00052806">
      <w:pPr>
        <w:pStyle w:val="Informacindecontacto"/>
      </w:pPr>
      <w:r>
        <w:t xml:space="preserve">Apoyo gráficas | 2013-2014 |Diseñadora </w:t>
      </w:r>
      <w:proofErr w:type="spellStart"/>
      <w:r>
        <w:t>Freelance</w:t>
      </w:r>
      <w:proofErr w:type="spellEnd"/>
      <w:r>
        <w:t xml:space="preserve"> </w:t>
      </w:r>
    </w:p>
    <w:p w14:paraId="49145DF7" w14:textId="77777777" w:rsidR="00052806" w:rsidRDefault="00052806" w:rsidP="00052806">
      <w:pPr>
        <w:pStyle w:val="Informacindecontacto"/>
      </w:pPr>
    </w:p>
    <w:p w14:paraId="2D65B974" w14:textId="77777777" w:rsidR="00052806" w:rsidRPr="00052806" w:rsidRDefault="00052806" w:rsidP="00052806">
      <w:pPr>
        <w:pStyle w:val="Informacindecontacto"/>
        <w:rPr>
          <w:b/>
        </w:rPr>
      </w:pPr>
      <w:r>
        <w:rPr>
          <w:b/>
        </w:rPr>
        <w:t>GLACIAR FILMS |</w:t>
      </w:r>
      <w:r w:rsidRPr="00052806">
        <w:rPr>
          <w:b/>
        </w:rPr>
        <w:t xml:space="preserve"> 3D FILMS </w:t>
      </w:r>
    </w:p>
    <w:p w14:paraId="3288601F" w14:textId="77777777" w:rsidR="00052806" w:rsidRDefault="00052806" w:rsidP="00052806">
      <w:pPr>
        <w:pStyle w:val="Informacindecontacto"/>
      </w:pPr>
      <w:r>
        <w:t xml:space="preserve">Apoyo gráficas | 2013-2014 |Diseñadora </w:t>
      </w:r>
      <w:proofErr w:type="spellStart"/>
      <w:r>
        <w:t>Freelance</w:t>
      </w:r>
      <w:proofErr w:type="spellEnd"/>
      <w:r>
        <w:t xml:space="preserve"> </w:t>
      </w:r>
    </w:p>
    <w:p w14:paraId="34DC5BF4" w14:textId="77777777" w:rsidR="00052806" w:rsidRDefault="00052806" w:rsidP="00052806">
      <w:pPr>
        <w:pStyle w:val="Informacindecontacto"/>
      </w:pPr>
    </w:p>
    <w:p w14:paraId="04C07F8E" w14:textId="77777777" w:rsidR="00052806" w:rsidRDefault="00052806" w:rsidP="00052806">
      <w:pPr>
        <w:pStyle w:val="Informacindecontacto"/>
        <w:rPr>
          <w:b/>
        </w:rPr>
      </w:pPr>
      <w:r>
        <w:rPr>
          <w:b/>
        </w:rPr>
        <w:t>MARCA DISEÑO | AGENCIA DE DISEÑO Y PUBLICIDAD</w:t>
      </w:r>
    </w:p>
    <w:p w14:paraId="67EA0AE1" w14:textId="77777777" w:rsidR="00052806" w:rsidRDefault="00052806" w:rsidP="00052806">
      <w:pPr>
        <w:pStyle w:val="Informacindecontacto"/>
      </w:pPr>
      <w:r>
        <w:t>Apoyo gráficas |2014| Material impreso y editorial</w:t>
      </w:r>
    </w:p>
    <w:p w14:paraId="18B03E98" w14:textId="77777777" w:rsidR="00052806" w:rsidRDefault="00052806" w:rsidP="00052806">
      <w:pPr>
        <w:pStyle w:val="Informacindecontacto"/>
      </w:pPr>
    </w:p>
    <w:p w14:paraId="3C5E136D" w14:textId="77777777" w:rsidR="00052806" w:rsidRDefault="00052806" w:rsidP="00052806">
      <w:pPr>
        <w:pStyle w:val="Informacindecontacto"/>
        <w:rPr>
          <w:b/>
        </w:rPr>
      </w:pPr>
      <w:r>
        <w:rPr>
          <w:b/>
        </w:rPr>
        <w:t>EOLIAN 4 | PROYECTO AUTO SOLAR UNIVERSIDAD DE CHILE</w:t>
      </w:r>
    </w:p>
    <w:p w14:paraId="001C1E02" w14:textId="77777777" w:rsidR="00052806" w:rsidRDefault="00052806" w:rsidP="00052806">
      <w:pPr>
        <w:pStyle w:val="Informacindecontacto"/>
      </w:pPr>
      <w:r>
        <w:t xml:space="preserve">Proyecto lanzamiento </w:t>
      </w:r>
      <w:proofErr w:type="spellStart"/>
      <w:r>
        <w:t>Eolian</w:t>
      </w:r>
      <w:proofErr w:type="spellEnd"/>
      <w:r>
        <w:t xml:space="preserve"> 4 |2014 | Material impreso y digital de promoción</w:t>
      </w:r>
    </w:p>
    <w:p w14:paraId="51B7EB4C" w14:textId="77777777" w:rsidR="00052806" w:rsidRDefault="00052806" w:rsidP="00052806">
      <w:pPr>
        <w:pStyle w:val="Informacindecontacto"/>
      </w:pPr>
    </w:p>
    <w:p w14:paraId="17CAA1C6" w14:textId="77777777" w:rsidR="00052806" w:rsidRDefault="00052806" w:rsidP="00052806">
      <w:pPr>
        <w:pStyle w:val="Informacindecontacto"/>
        <w:rPr>
          <w:b/>
        </w:rPr>
      </w:pPr>
      <w:r>
        <w:rPr>
          <w:b/>
        </w:rPr>
        <w:t>IZIT SPA | STARTUP APPLICACIÓN MÓVIL CHILENA</w:t>
      </w:r>
    </w:p>
    <w:p w14:paraId="53ACDEA7" w14:textId="77777777" w:rsidR="00052806" w:rsidRDefault="00052806" w:rsidP="00052806">
      <w:pPr>
        <w:pStyle w:val="Informacindecontacto"/>
      </w:pPr>
      <w:r>
        <w:t>Diseño de interfaz|2014-15 | Diseño digital / Equipo de marketing y estrategia</w:t>
      </w:r>
    </w:p>
    <w:p w14:paraId="29E68F93" w14:textId="77777777" w:rsidR="00052806" w:rsidRDefault="00052806" w:rsidP="00052806">
      <w:pPr>
        <w:pStyle w:val="Informacindecontacto"/>
      </w:pPr>
    </w:p>
    <w:p w14:paraId="0D1ECB41" w14:textId="77777777" w:rsidR="00052806" w:rsidRDefault="00052806" w:rsidP="00052806">
      <w:pPr>
        <w:pStyle w:val="Informacindecontacto"/>
        <w:rPr>
          <w:b/>
        </w:rPr>
      </w:pPr>
      <w:r>
        <w:rPr>
          <w:b/>
        </w:rPr>
        <w:t>CUVI’S HOME | SERIGRAFÍA EN PORCELANA</w:t>
      </w:r>
    </w:p>
    <w:p w14:paraId="71682FB6" w14:textId="77777777" w:rsidR="00052806" w:rsidRDefault="00052806" w:rsidP="00052806">
      <w:pPr>
        <w:pStyle w:val="Informacindecontacto"/>
      </w:pPr>
      <w:r>
        <w:t>Retail|2016 | Manejo de RRSS | Responsabilidades administrativas</w:t>
      </w:r>
    </w:p>
    <w:p w14:paraId="44FB54AD" w14:textId="77777777" w:rsidR="00052806" w:rsidRDefault="00052806" w:rsidP="00052806">
      <w:pPr>
        <w:pStyle w:val="Informacindecontacto"/>
      </w:pPr>
    </w:p>
    <w:p w14:paraId="78EC388D" w14:textId="77777777" w:rsidR="00052806" w:rsidRDefault="00052806" w:rsidP="00052806">
      <w:pPr>
        <w:pStyle w:val="Informacindecontacto"/>
        <w:rPr>
          <w:b/>
        </w:rPr>
      </w:pPr>
      <w:r>
        <w:rPr>
          <w:b/>
        </w:rPr>
        <w:t>VIDALINEADA | ORGANIZACIÓN DE TRABAJO ESPIRITUAL Y MEDITACIÓN</w:t>
      </w:r>
    </w:p>
    <w:p w14:paraId="59C1F401" w14:textId="5B49E46F" w:rsidR="00692FD1" w:rsidRDefault="00052806" w:rsidP="00052806">
      <w:pPr>
        <w:pStyle w:val="Informacindecontacto"/>
      </w:pPr>
      <w:r>
        <w:t xml:space="preserve">Coordinación de programas|2016 | Responsabilidades administrativas | Comunicación digital | Marketing y Publicidad | </w:t>
      </w:r>
      <w:proofErr w:type="spellStart"/>
      <w:r>
        <w:t>Community</w:t>
      </w:r>
      <w:proofErr w:type="spellEnd"/>
      <w:r>
        <w:t xml:space="preserve"> Manager |</w:t>
      </w:r>
      <w:r w:rsidR="00FE33F6">
        <w:t>Estrategia</w:t>
      </w:r>
      <w:r w:rsidR="0080634F">
        <w:br/>
      </w:r>
      <w:r w:rsidR="0080634F" w:rsidRPr="0080634F">
        <w:rPr>
          <w:i/>
        </w:rPr>
        <w:t xml:space="preserve">*Actualmente con participación esporádica / </w:t>
      </w:r>
      <w:proofErr w:type="spellStart"/>
      <w:r w:rsidR="0080634F" w:rsidRPr="0080634F">
        <w:rPr>
          <w:i/>
        </w:rPr>
        <w:t>freelance</w:t>
      </w:r>
      <w:proofErr w:type="spellEnd"/>
    </w:p>
    <w:p w14:paraId="12571AC8" w14:textId="77777777" w:rsidR="00692FD1" w:rsidRDefault="00692FD1" w:rsidP="00052806">
      <w:pPr>
        <w:pStyle w:val="Informacindecontacto"/>
      </w:pPr>
    </w:p>
    <w:p w14:paraId="6372E00A" w14:textId="6CE530E5" w:rsidR="008C76EB" w:rsidRDefault="008C76EB" w:rsidP="008C76EB">
      <w:pPr>
        <w:pStyle w:val="Informacindecontacto"/>
      </w:pPr>
      <w:r>
        <w:rPr>
          <w:b/>
        </w:rPr>
        <w:t>EJECUTIVA COMERCIAL | KOE CORPORATION</w:t>
      </w:r>
    </w:p>
    <w:p w14:paraId="15FA7EAC" w14:textId="21078E29" w:rsidR="008C76EB" w:rsidRDefault="008C76EB" w:rsidP="008C76EB">
      <w:pPr>
        <w:pStyle w:val="Informacindecontacto"/>
        <w:rPr>
          <w:b/>
        </w:rPr>
      </w:pPr>
      <w:r>
        <w:t>Asesora de Publicidad | 2017</w:t>
      </w:r>
      <w:r>
        <w:br/>
        <w:t xml:space="preserve">Ejecutiva de ventas </w:t>
      </w:r>
      <w:bookmarkStart w:id="0" w:name="_GoBack"/>
      <w:bookmarkEnd w:id="0"/>
      <w:r>
        <w:br/>
      </w:r>
    </w:p>
    <w:p w14:paraId="31BE01CB" w14:textId="45DA5B75" w:rsidR="00692FD1" w:rsidRDefault="00692FD1" w:rsidP="008C76EB">
      <w:pPr>
        <w:pStyle w:val="Informacindecontacto"/>
      </w:pPr>
      <w:r w:rsidRPr="00692FD1">
        <w:rPr>
          <w:b/>
        </w:rPr>
        <w:t>DISEÑADORA GRÁFICA FREELANCE</w:t>
      </w:r>
    </w:p>
    <w:p w14:paraId="194272E9" w14:textId="091FC160" w:rsidR="00052806" w:rsidRPr="00FE33F6" w:rsidRDefault="00692FD1" w:rsidP="00052806">
      <w:pPr>
        <w:pStyle w:val="Informacindecontacto"/>
        <w:rPr>
          <w:b/>
        </w:rPr>
      </w:pPr>
      <w:r>
        <w:t xml:space="preserve">Diseño de Impresos | Diseño de interfaz web | </w:t>
      </w:r>
      <w:proofErr w:type="spellStart"/>
      <w:r>
        <w:t>Community</w:t>
      </w:r>
      <w:proofErr w:type="spellEnd"/>
      <w:r>
        <w:t xml:space="preserve"> Manager | Diseño editorial</w:t>
      </w:r>
      <w:r>
        <w:br/>
        <w:t xml:space="preserve">Campañas Publicitarias </w:t>
      </w:r>
      <w:r w:rsidR="00FE33F6" w:rsidRPr="00692FD1">
        <w:br/>
      </w:r>
      <w:r w:rsidR="00FE33F6">
        <w:br/>
      </w:r>
      <w:r w:rsidR="00FE33F6" w:rsidRPr="00FE33F6">
        <w:rPr>
          <w:b/>
        </w:rPr>
        <w:t>TRADUCCIONES Y TRANSCRIPCIONES</w:t>
      </w:r>
    </w:p>
    <w:p w14:paraId="253F0786" w14:textId="77777777" w:rsidR="0059120E" w:rsidRDefault="00FE33F6" w:rsidP="00FE33F6">
      <w:pPr>
        <w:pStyle w:val="Informacindecontacto"/>
      </w:pPr>
      <w:r>
        <w:t>Inglés- Español | Formato oral y escrito</w:t>
      </w:r>
    </w:p>
    <w:p w14:paraId="7E105FF7" w14:textId="77777777" w:rsidR="00FE33F6" w:rsidRDefault="00FE33F6" w:rsidP="00FE33F6">
      <w:pPr>
        <w:pStyle w:val="Informacindecontacto"/>
      </w:pPr>
    </w:p>
    <w:p w14:paraId="553E8116" w14:textId="77777777" w:rsidR="00FE33F6" w:rsidRDefault="00FE33F6" w:rsidP="00FE33F6">
      <w:pPr>
        <w:pStyle w:val="Informacindecontacto"/>
      </w:pPr>
      <w:r w:rsidRPr="00FE33F6">
        <w:rPr>
          <w:b/>
          <w:sz w:val="28"/>
          <w:szCs w:val="28"/>
        </w:rPr>
        <w:t>IDIOMAS</w:t>
      </w:r>
      <w:r>
        <w:rPr>
          <w:b/>
          <w:sz w:val="28"/>
          <w:szCs w:val="28"/>
        </w:rPr>
        <w:br/>
      </w:r>
      <w:r w:rsidRPr="00FE33F6">
        <w:t>Inglés</w:t>
      </w:r>
      <w:r>
        <w:t xml:space="preserve"> Avanzado |Español Nativo</w:t>
      </w:r>
    </w:p>
    <w:p w14:paraId="59EB1AA8" w14:textId="77777777" w:rsidR="00FE33F6" w:rsidRDefault="00FE33F6" w:rsidP="00FE33F6">
      <w:pPr>
        <w:pStyle w:val="Informacindecontacto"/>
      </w:pPr>
    </w:p>
    <w:p w14:paraId="2B6A8DED" w14:textId="77777777" w:rsidR="00FE33F6" w:rsidRDefault="00FE33F6" w:rsidP="00FE33F6">
      <w:pPr>
        <w:pStyle w:val="Informacindecontacto"/>
        <w:rPr>
          <w:b/>
          <w:sz w:val="28"/>
          <w:szCs w:val="28"/>
        </w:rPr>
      </w:pPr>
      <w:r w:rsidRPr="00FE33F6">
        <w:rPr>
          <w:b/>
          <w:sz w:val="28"/>
          <w:szCs w:val="28"/>
        </w:rPr>
        <w:t>MANEJO DE SOFTWARES</w:t>
      </w:r>
    </w:p>
    <w:p w14:paraId="31D39058" w14:textId="77777777" w:rsidR="00FE33F6" w:rsidRDefault="00FE33F6" w:rsidP="00FE33F6">
      <w:pPr>
        <w:pStyle w:val="Informacindecontacto"/>
      </w:pPr>
      <w:r w:rsidRPr="00FE33F6">
        <w:t>Micro</w:t>
      </w:r>
      <w:r>
        <w:t xml:space="preserve">soft Office : </w:t>
      </w:r>
    </w:p>
    <w:p w14:paraId="1C55523E" w14:textId="77777777" w:rsidR="00FE33F6" w:rsidRDefault="00FE33F6" w:rsidP="00FE33F6">
      <w:pPr>
        <w:pStyle w:val="Informacindecontacto"/>
        <w:numPr>
          <w:ilvl w:val="0"/>
          <w:numId w:val="12"/>
        </w:numPr>
      </w:pPr>
      <w:r>
        <w:t xml:space="preserve">Word </w:t>
      </w:r>
    </w:p>
    <w:p w14:paraId="1040D8F0" w14:textId="77777777" w:rsidR="00FE33F6" w:rsidRDefault="00FE33F6" w:rsidP="00FE33F6">
      <w:pPr>
        <w:pStyle w:val="Informacindecontacto"/>
        <w:numPr>
          <w:ilvl w:val="0"/>
          <w:numId w:val="12"/>
        </w:numPr>
      </w:pPr>
      <w:r>
        <w:t>Excel</w:t>
      </w:r>
    </w:p>
    <w:p w14:paraId="22CF1C72" w14:textId="77777777" w:rsidR="00FE33F6" w:rsidRDefault="00FE33F6" w:rsidP="00FE33F6">
      <w:pPr>
        <w:pStyle w:val="Informacindecontacto"/>
        <w:numPr>
          <w:ilvl w:val="0"/>
          <w:numId w:val="12"/>
        </w:numPr>
      </w:pPr>
      <w:proofErr w:type="spellStart"/>
      <w:r>
        <w:t>Powerpoint</w:t>
      </w:r>
      <w:proofErr w:type="spellEnd"/>
    </w:p>
    <w:p w14:paraId="7E831029" w14:textId="77777777" w:rsidR="00FE33F6" w:rsidRDefault="00FE33F6" w:rsidP="00FE33F6">
      <w:pPr>
        <w:pStyle w:val="Informacindecontacto"/>
      </w:pPr>
    </w:p>
    <w:p w14:paraId="050FF16E" w14:textId="77777777" w:rsidR="00FE33F6" w:rsidRDefault="00FE33F6" w:rsidP="00FE33F6">
      <w:pPr>
        <w:pStyle w:val="Informacindecontacto"/>
      </w:pPr>
      <w:r>
        <w:t>Adobe Suite CC 2017</w:t>
      </w:r>
    </w:p>
    <w:p w14:paraId="4FADB83D" w14:textId="77777777" w:rsidR="00FE33F6" w:rsidRDefault="00FE33F6" w:rsidP="00FE33F6">
      <w:pPr>
        <w:pStyle w:val="Informacindecontacto"/>
        <w:numPr>
          <w:ilvl w:val="0"/>
          <w:numId w:val="13"/>
        </w:numPr>
      </w:pPr>
      <w:r>
        <w:t>Photoshop</w:t>
      </w:r>
    </w:p>
    <w:p w14:paraId="5681ED9A" w14:textId="77777777" w:rsidR="00FE33F6" w:rsidRDefault="00FE33F6" w:rsidP="00FE33F6">
      <w:pPr>
        <w:pStyle w:val="Informacindecontacto"/>
        <w:numPr>
          <w:ilvl w:val="0"/>
          <w:numId w:val="13"/>
        </w:numPr>
      </w:pPr>
      <w:proofErr w:type="spellStart"/>
      <w:r>
        <w:t>Illustrator</w:t>
      </w:r>
      <w:proofErr w:type="spellEnd"/>
    </w:p>
    <w:p w14:paraId="518506EF" w14:textId="77777777" w:rsidR="00FE33F6" w:rsidRDefault="00FE33F6" w:rsidP="00FE33F6">
      <w:pPr>
        <w:pStyle w:val="Informacindecontacto"/>
        <w:numPr>
          <w:ilvl w:val="0"/>
          <w:numId w:val="13"/>
        </w:numPr>
      </w:pPr>
      <w:proofErr w:type="spellStart"/>
      <w:r>
        <w:t>InDesign</w:t>
      </w:r>
      <w:proofErr w:type="spellEnd"/>
    </w:p>
    <w:p w14:paraId="7767DE6E" w14:textId="77777777" w:rsidR="00FE33F6" w:rsidRDefault="00FE33F6" w:rsidP="00FE33F6">
      <w:pPr>
        <w:pStyle w:val="Informacindecontacto"/>
        <w:numPr>
          <w:ilvl w:val="0"/>
          <w:numId w:val="13"/>
        </w:numPr>
      </w:pPr>
      <w:r>
        <w:t>Premier</w:t>
      </w:r>
    </w:p>
    <w:p w14:paraId="66CD1978" w14:textId="77777777" w:rsidR="00FE33F6" w:rsidRDefault="00FE33F6" w:rsidP="00FE33F6">
      <w:pPr>
        <w:pStyle w:val="Informacindecontacto"/>
      </w:pPr>
    </w:p>
    <w:p w14:paraId="65570601" w14:textId="77777777" w:rsidR="00FE33F6" w:rsidRDefault="00FE33F6" w:rsidP="00FE33F6">
      <w:pPr>
        <w:pStyle w:val="Informacindecontacto"/>
        <w:rPr>
          <w:b/>
          <w:sz w:val="28"/>
          <w:szCs w:val="28"/>
        </w:rPr>
      </w:pPr>
      <w:r w:rsidRPr="00FE33F6">
        <w:rPr>
          <w:b/>
          <w:sz w:val="28"/>
          <w:szCs w:val="28"/>
        </w:rPr>
        <w:t>PERSONAL</w:t>
      </w:r>
      <w:r>
        <w:rPr>
          <w:b/>
          <w:sz w:val="28"/>
          <w:szCs w:val="28"/>
        </w:rPr>
        <w:t xml:space="preserve"> </w:t>
      </w:r>
    </w:p>
    <w:p w14:paraId="568E4667" w14:textId="77777777" w:rsidR="00FE33F6" w:rsidRDefault="00FE33F6" w:rsidP="00FE33F6">
      <w:pPr>
        <w:pStyle w:val="Informacindecontacto"/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B2FC8CB" w14:textId="77777777" w:rsidR="00FE33F6" w:rsidRPr="00FE33F6" w:rsidRDefault="00FE33F6" w:rsidP="00FE33F6">
      <w:pPr>
        <w:pStyle w:val="Informacindecontacto"/>
        <w:rPr>
          <w:b/>
        </w:rPr>
      </w:pPr>
      <w:r w:rsidRPr="00FE33F6">
        <w:t xml:space="preserve">Trabajo en equipo </w:t>
      </w:r>
      <w:r>
        <w:t xml:space="preserve">   </w:t>
      </w:r>
      <w:r w:rsidRPr="00FE33F6">
        <w:rPr>
          <w:b/>
        </w:rPr>
        <w:t>&lt;&lt;&lt;&lt;&lt;</w:t>
      </w:r>
    </w:p>
    <w:p w14:paraId="6336D262" w14:textId="77777777" w:rsidR="00FE33F6" w:rsidRPr="00FE33F6" w:rsidRDefault="00FE33F6" w:rsidP="00FE33F6">
      <w:pPr>
        <w:pStyle w:val="Informacindecontacto"/>
      </w:pPr>
      <w:r w:rsidRPr="00FE33F6">
        <w:t>Iniciativa</w:t>
      </w:r>
      <w:r>
        <w:tab/>
      </w:r>
      <w:r>
        <w:tab/>
        <w:t>&lt;</w:t>
      </w:r>
      <w:r w:rsidRPr="00FE33F6">
        <w:rPr>
          <w:b/>
        </w:rPr>
        <w:t>&lt;&lt;&lt;&lt;</w:t>
      </w:r>
    </w:p>
    <w:p w14:paraId="4931F41C" w14:textId="77777777" w:rsidR="00FE33F6" w:rsidRPr="00FE33F6" w:rsidRDefault="00FE33F6" w:rsidP="00FE33F6">
      <w:pPr>
        <w:pStyle w:val="Informacindecontacto"/>
        <w:rPr>
          <w:b/>
        </w:rPr>
      </w:pPr>
      <w:r w:rsidRPr="00FE33F6">
        <w:t xml:space="preserve">Responsabilidad </w:t>
      </w:r>
      <w:r>
        <w:tab/>
      </w:r>
      <w:r w:rsidRPr="00FE33F6">
        <w:rPr>
          <w:b/>
        </w:rPr>
        <w:t>&lt;&lt;&lt;&lt;&lt;</w:t>
      </w:r>
    </w:p>
    <w:p w14:paraId="1C6EAF57" w14:textId="77777777" w:rsidR="00FE33F6" w:rsidRPr="00FE33F6" w:rsidRDefault="00FE33F6" w:rsidP="00FE33F6">
      <w:pPr>
        <w:pStyle w:val="Informacindecontacto"/>
      </w:pPr>
      <w:r>
        <w:t>Comunicación</w:t>
      </w:r>
      <w:r>
        <w:tab/>
        <w:t>&lt;</w:t>
      </w:r>
      <w:r w:rsidRPr="00FE33F6">
        <w:rPr>
          <w:b/>
        </w:rPr>
        <w:t>&lt;&lt;&lt;&lt;</w:t>
      </w:r>
    </w:p>
    <w:p w14:paraId="5D4955ED" w14:textId="77777777" w:rsidR="00FE33F6" w:rsidRPr="00FE33F6" w:rsidRDefault="00FE33F6" w:rsidP="00FE33F6">
      <w:pPr>
        <w:pStyle w:val="Informacindecontacto"/>
      </w:pPr>
      <w:r w:rsidRPr="00FE33F6">
        <w:t>Compromiso</w:t>
      </w:r>
      <w:r>
        <w:tab/>
      </w:r>
      <w:r>
        <w:tab/>
        <w:t>&lt;</w:t>
      </w:r>
      <w:r w:rsidRPr="00FE33F6">
        <w:rPr>
          <w:b/>
        </w:rPr>
        <w:t>&lt;&lt;&lt;&lt;</w:t>
      </w:r>
    </w:p>
    <w:p w14:paraId="61723D36" w14:textId="77777777" w:rsidR="00FE33F6" w:rsidRPr="00FE33F6" w:rsidRDefault="00FE33F6" w:rsidP="00FE33F6">
      <w:pPr>
        <w:pStyle w:val="Informacindecontacto"/>
      </w:pPr>
      <w:r>
        <w:t>Autonomía</w:t>
      </w:r>
      <w:r>
        <w:tab/>
      </w:r>
      <w:r>
        <w:tab/>
      </w:r>
      <w:r w:rsidRPr="00FE33F6">
        <w:rPr>
          <w:b/>
        </w:rPr>
        <w:t>&lt;&lt;&lt;&lt;&lt;</w:t>
      </w:r>
    </w:p>
    <w:p w14:paraId="76A331D5" w14:textId="77777777" w:rsidR="00FE33F6" w:rsidRPr="00FE33F6" w:rsidRDefault="00FE33F6" w:rsidP="00FE33F6">
      <w:pPr>
        <w:pStyle w:val="Informacindecontacto"/>
      </w:pPr>
    </w:p>
    <w:sectPr w:rsidR="00FE33F6" w:rsidRPr="00FE33F6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B8E15" w14:textId="77777777" w:rsidR="00F81ECA" w:rsidRDefault="00F81ECA">
      <w:pPr>
        <w:spacing w:after="0" w:line="240" w:lineRule="auto"/>
      </w:pPr>
      <w:r>
        <w:separator/>
      </w:r>
    </w:p>
  </w:endnote>
  <w:endnote w:type="continuationSeparator" w:id="0">
    <w:p w14:paraId="56465D23" w14:textId="77777777" w:rsidR="00F81ECA" w:rsidRDefault="00F8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94A1C" w14:textId="77777777" w:rsidR="0059120E" w:rsidRDefault="00DE514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C76F9" w14:textId="77777777" w:rsidR="00F81ECA" w:rsidRDefault="00F81ECA">
      <w:pPr>
        <w:spacing w:after="0" w:line="240" w:lineRule="auto"/>
      </w:pPr>
      <w:r>
        <w:separator/>
      </w:r>
    </w:p>
  </w:footnote>
  <w:footnote w:type="continuationSeparator" w:id="0">
    <w:p w14:paraId="76C29796" w14:textId="77777777" w:rsidR="00F81ECA" w:rsidRDefault="00F8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7E19" w14:textId="77777777" w:rsidR="0059120E" w:rsidRDefault="00DE5140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1FFC88" wp14:editId="7927C7C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7CC7C4" id="Grupo_x0020_4" o:spid="_x0000_s1026" style="position:absolute;margin-left:0;margin-top:0;width:252pt;height:791.85pt;z-index:251658240;mso-position-horizontal:left;mso-position-horizontal-relative:margin;mso-position-vertical:top;mso-position-vertical-relative:page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C30B" w14:textId="77777777" w:rsidR="0059120E" w:rsidRDefault="00DE5140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27ACA8" wp14:editId="3B1765A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597B5" id="Grupo_x0020_5" o:spid="_x0000_s1026" style="position:absolute;margin-left:0;margin-top:0;width:252pt;height:791.85pt;z-index:251660288;mso-position-horizontal:left;mso-position-horizontal-relative:margin;mso-position-vertical:top;mso-position-vertical-relative:page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">
              <v:rect id="Rect_x00e1_ngulo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_x00e1_ngulo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F6DBE"/>
    <w:multiLevelType w:val="hybridMultilevel"/>
    <w:tmpl w:val="E2E276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34655"/>
    <w:multiLevelType w:val="hybridMultilevel"/>
    <w:tmpl w:val="FCC247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87A2E"/>
    <w:multiLevelType w:val="hybridMultilevel"/>
    <w:tmpl w:val="0FBAC5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06"/>
    <w:rsid w:val="00052806"/>
    <w:rsid w:val="001D5049"/>
    <w:rsid w:val="003076D5"/>
    <w:rsid w:val="004357D2"/>
    <w:rsid w:val="00692FD1"/>
    <w:rsid w:val="0080634F"/>
    <w:rsid w:val="008B722B"/>
    <w:rsid w:val="008C76EB"/>
    <w:rsid w:val="009453F9"/>
    <w:rsid w:val="00DE5140"/>
    <w:rsid w:val="00F81ECA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049F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intensaCar">
    <w:name w:val="Cita intensa Car"/>
    <w:basedOn w:val="Fuentedeprrafopredeter"/>
    <w:link w:val="Citaintens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052806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rina.linan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arinalinan/Library/Containers/com.microsoft.Word/Data/Library/Caches/TM10002079/Curri&#769;culum%20vi&#769;tae%20ba&#769;sico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Currículum vítae básico.dotx</Template>
  <TotalTime>1</TotalTime>
  <Pages>3</Pages>
  <Words>342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3</cp:revision>
  <dcterms:created xsi:type="dcterms:W3CDTF">2017-06-06T13:44:00Z</dcterms:created>
  <dcterms:modified xsi:type="dcterms:W3CDTF">2017-06-15T20:36:00Z</dcterms:modified>
</cp:coreProperties>
</file>